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1C743E9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E956D56" w14:textId="485213C5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764F00" w:rsidRPr="00764F00">
              <w:t>May</w:t>
            </w:r>
            <w:r>
              <w:fldChar w:fldCharType="end"/>
            </w:r>
            <w:r w:rsidR="00A23497">
              <w:t xml:space="preserve">   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59050AF" w14:textId="16AF8ACB" w:rsidR="002F6E35" w:rsidRDefault="00A23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CB37857" wp14:editId="736A286F">
                  <wp:extent cx="3057525" cy="952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E35" w14:paraId="75B07646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292DC3C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717C369" w14:textId="75EE0BB6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64F00">
              <w:t>2023</w:t>
            </w:r>
            <w:r>
              <w:fldChar w:fldCharType="end"/>
            </w:r>
          </w:p>
        </w:tc>
      </w:tr>
      <w:tr w:rsidR="002F6E35" w14:paraId="3474D56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B64130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3EF7554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61D9BE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CBB688AE701948409D36517B19B2D29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012BD1F9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922F31C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42E0DC4277D4EF3B25BD0F409CDEF57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1CD52EC0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A73E1B48B24B486FA5DAD531340D082F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96F35DC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75225B8F17C64C10AF3B6EC246857B4C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A71FA4B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4B8D719A64F94E2581BEF105CFB40A5F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19C0EC7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C489C2228BF04367AD692F2FBC9CA43C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AEFA1C3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C2268827FA7246918E12C2D474DB11B7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4E98D73F" w14:textId="77777777" w:rsidTr="002F6E35">
        <w:tc>
          <w:tcPr>
            <w:tcW w:w="2054" w:type="dxa"/>
            <w:tcBorders>
              <w:bottom w:val="nil"/>
            </w:tcBorders>
          </w:tcPr>
          <w:p w14:paraId="28F26E45" w14:textId="2787D4E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4F00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7D0AE1" w14:textId="769636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4F00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00FF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3175453" w14:textId="09E0EB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4F00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64F0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64F0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0AADED" w14:textId="6638438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4F00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64F0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64F0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BF124D" w14:textId="1A5AAB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4F00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64F0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64F0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2DC619" w14:textId="7AA059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4F00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64F0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64F0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15A646" w14:textId="039BE6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64F00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64F0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64F00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07A401E5" w14:textId="77777777" w:rsidTr="00945EAE">
        <w:trPr>
          <w:trHeight w:hRule="exact" w:val="103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8663A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A8E5DD" w14:textId="5A0F2413" w:rsidR="002F6E35" w:rsidRDefault="00945EAE">
            <w:proofErr w:type="gramStart"/>
            <w:r>
              <w:t>3:00  HEBREW</w:t>
            </w:r>
            <w:proofErr w:type="gramEnd"/>
            <w:r>
              <w:t xml:space="preserve">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8728F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7DA245" w14:textId="77777777" w:rsidR="00093EFF" w:rsidRDefault="0016174B" w:rsidP="0016174B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>D</w:t>
            </w:r>
          </w:p>
          <w:p w14:paraId="354EA3D8" w14:textId="27D7D7C7" w:rsidR="0016174B" w:rsidRDefault="0016174B" w:rsidP="0016174B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 </w:t>
            </w:r>
            <w:r w:rsidR="00093EFF">
              <w:rPr>
                <w:rFonts w:ascii="Corbel" w:hAnsi="Corbel" w:cs="Times New Roman"/>
              </w:rPr>
              <w:t xml:space="preserve">1:30 </w:t>
            </w:r>
            <w:r>
              <w:rPr>
                <w:rFonts w:ascii="Corbel" w:hAnsi="Corbel" w:cs="Times New Roman"/>
              </w:rPr>
              <w:t>MEMBERSHIP COMM</w:t>
            </w:r>
          </w:p>
          <w:p w14:paraId="24F05BD4" w14:textId="77777777" w:rsidR="0016174B" w:rsidRDefault="0016174B" w:rsidP="0016174B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443BC28E" w14:textId="7A296617" w:rsidR="00E06895" w:rsidRPr="00E06895" w:rsidRDefault="00E06895">
            <w:pPr>
              <w:rPr>
                <w:rFonts w:cs="Times New Roman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37F7D" w14:textId="77777777" w:rsidR="0016174B" w:rsidRDefault="0016174B" w:rsidP="0016174B">
            <w:r>
              <w:t>7:00 CONVERSION CLASS</w:t>
            </w:r>
          </w:p>
          <w:p w14:paraId="43A3A338" w14:textId="213E6D2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B968D1" w14:textId="64C13DDE" w:rsidR="002F6E35" w:rsidRDefault="0016174B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71316" w14:textId="77777777" w:rsidR="002F6E35" w:rsidRDefault="002F6E35"/>
        </w:tc>
      </w:tr>
      <w:tr w:rsidR="002F6E35" w14:paraId="031F5FC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9E96BEF" w14:textId="7863DA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64F0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DE7D13" w14:textId="45E1A2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64F0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712628" w14:textId="4F171C9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64F0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D1A7B9" w14:textId="385C40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64F0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1C19DA" w14:textId="043613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64F0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18C27E" w14:textId="130DB7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64F0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EA572E" w14:textId="4BC1DCE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64F00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4616CB99" w14:textId="77777777" w:rsidTr="00A23497">
        <w:trPr>
          <w:trHeight w:hRule="exact" w:val="109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5A9DD29" w14:textId="5CF10C05" w:rsidR="00A23497" w:rsidRDefault="0016174B">
            <w:r>
              <w:t>9:45 SUNDAY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964A82" w14:textId="1C5FDA65" w:rsidR="002F6E35" w:rsidRDefault="00945EAE">
            <w:proofErr w:type="gramStart"/>
            <w:r>
              <w:t>3:00  HEBREW</w:t>
            </w:r>
            <w:proofErr w:type="gramEnd"/>
            <w:r>
              <w:t xml:space="preserve">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B53B2F" w14:textId="247D5207" w:rsidR="00E54866" w:rsidRDefault="00E5486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5351C9" w14:textId="1EE1EF65" w:rsidR="0016174B" w:rsidRDefault="0016174B" w:rsidP="0016174B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 xml:space="preserve">D </w:t>
            </w:r>
          </w:p>
          <w:p w14:paraId="5D75942A" w14:textId="77777777" w:rsidR="0016174B" w:rsidRDefault="0016174B" w:rsidP="0016174B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23AC71BD" w14:textId="3F4B3E03" w:rsidR="00A23497" w:rsidRDefault="00A2349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14547A" w14:textId="77777777" w:rsidR="0016174B" w:rsidRDefault="0016174B" w:rsidP="0016174B">
            <w:r>
              <w:t>7:00 CONVERSION CLASS</w:t>
            </w:r>
          </w:p>
          <w:p w14:paraId="29941636" w14:textId="64C7B588" w:rsidR="00B00FF4" w:rsidRDefault="00B00FF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9DB183" w14:textId="77777777" w:rsidR="00093EFF" w:rsidRDefault="00093EFF" w:rsidP="00093EFF">
            <w:r>
              <w:t>5:45 FAMILY SHABBAT</w:t>
            </w:r>
          </w:p>
          <w:p w14:paraId="3124D216" w14:textId="0F8DC3B7" w:rsidR="002F6E35" w:rsidRDefault="0016174B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C61217" w14:textId="77777777" w:rsidR="0016174B" w:rsidRDefault="0016174B" w:rsidP="0016174B">
            <w:r>
              <w:t>10:30 MORNING SERVICE</w:t>
            </w:r>
          </w:p>
          <w:p w14:paraId="6C9C5FDE" w14:textId="7246FEAF" w:rsidR="00E06895" w:rsidRDefault="00E06895"/>
        </w:tc>
      </w:tr>
      <w:tr w:rsidR="002F6E35" w14:paraId="28FCF35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8D8179" w14:textId="390F2C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64F0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ACF772" w14:textId="17AFFA1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64F0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9D86E4" w14:textId="4F007E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64F0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4C8E54" w14:textId="3962A2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64F0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FCFA84" w14:textId="49CEDB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64F0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237729" w14:textId="6BDF59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64F0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9F5E9A" w14:textId="2B575C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64F00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28BB68A6" w14:textId="77777777" w:rsidTr="00B00FF4">
        <w:trPr>
          <w:trHeight w:hRule="exact" w:val="139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102FB1" w14:textId="6FA47E5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026009" w14:textId="73CF451F" w:rsidR="002F6E35" w:rsidRDefault="00945EAE">
            <w:proofErr w:type="gramStart"/>
            <w:r>
              <w:t>3:00  HEBREW</w:t>
            </w:r>
            <w:proofErr w:type="gramEnd"/>
            <w:r>
              <w:t xml:space="preserve">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2AFEBB" w14:textId="4F2BC4ED" w:rsidR="00E06895" w:rsidRDefault="0016174B">
            <w:r>
              <w:t>6:00 CONGREGATION BOARD MEETING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AE8A32" w14:textId="77777777" w:rsidR="0016174B" w:rsidRDefault="0016174B" w:rsidP="0016174B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10:00 SISTERHOOD BOARD MTG</w:t>
            </w:r>
          </w:p>
          <w:p w14:paraId="49268180" w14:textId="77777777" w:rsidR="0016174B" w:rsidRDefault="0016174B" w:rsidP="0016174B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 xml:space="preserve">D </w:t>
            </w:r>
          </w:p>
          <w:p w14:paraId="6542F4EC" w14:textId="77777777" w:rsidR="0016174B" w:rsidRDefault="0016174B" w:rsidP="0016174B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697B0E0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F2069C" w14:textId="77777777" w:rsidR="0016174B" w:rsidRDefault="0016174B" w:rsidP="0016174B">
            <w:r>
              <w:t>7:00 CONVERSION CLASS</w:t>
            </w:r>
          </w:p>
          <w:p w14:paraId="30D5B79A" w14:textId="48E0DF4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F14F76" w14:textId="767B3699" w:rsidR="002F6E35" w:rsidRDefault="0016174B" w:rsidP="0016174B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822467" w14:textId="7BC5AEA9" w:rsidR="002F6E35" w:rsidRDefault="0016174B">
            <w:r>
              <w:t>10:30 SISTERHOOD DISTRICT AREA DAY</w:t>
            </w:r>
          </w:p>
        </w:tc>
      </w:tr>
      <w:tr w:rsidR="002F6E35" w14:paraId="555B107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AA6B11" w14:textId="4D6363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64F0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DA3EF1" w14:textId="3C4876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64F0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ADA699" w14:textId="34F7F3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64F0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DD2FF2" w14:textId="717D44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64F0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853420" w14:textId="7A2153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64F0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2D87F7" w14:textId="70CAA4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64F0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C5EE7D" w14:textId="1C28F9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64F00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40748D78" w14:textId="77777777" w:rsidTr="00B00FF4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949EDF" w14:textId="2DBF52B0" w:rsidR="00B00FF4" w:rsidRDefault="0016174B">
            <w:r>
              <w:t>9:45 SUNDAY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9F9678" w14:textId="296A65DD" w:rsidR="002F6E35" w:rsidRDefault="00945EAE">
            <w:proofErr w:type="gramStart"/>
            <w:r>
              <w:t>3:00  HEBREW</w:t>
            </w:r>
            <w:proofErr w:type="gramEnd"/>
            <w:r>
              <w:t xml:space="preserve">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5C620B" w14:textId="174AFB1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BAF160" w14:textId="77777777" w:rsidR="0016174B" w:rsidRDefault="0016174B" w:rsidP="0016174B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 xml:space="preserve">D </w:t>
            </w:r>
          </w:p>
          <w:p w14:paraId="22CAE271" w14:textId="77777777" w:rsidR="0016174B" w:rsidRDefault="0016174B" w:rsidP="0016174B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492A21C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F658B5" w14:textId="77777777" w:rsidR="0016174B" w:rsidRDefault="0016174B" w:rsidP="0016174B">
            <w:r>
              <w:t>7:00 CONVERSION CLASS</w:t>
            </w:r>
          </w:p>
          <w:p w14:paraId="705EAAB4" w14:textId="7171790C" w:rsidR="00E54866" w:rsidRDefault="00E5486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C7AC4E" w14:textId="13AFA5D3" w:rsidR="002F6E35" w:rsidRDefault="0016174B">
            <w:r>
              <w:t>7:00 SHABBAT SERVICE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2A2259" w14:textId="77777777" w:rsidR="002F6E35" w:rsidRDefault="002F6E35"/>
        </w:tc>
      </w:tr>
      <w:tr w:rsidR="002F6E35" w14:paraId="592E493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26405F7" w14:textId="7D7075D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64F0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64F0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64F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64F0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45B89C" w14:textId="3BDE39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64F0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64F0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64F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64F0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C81762" w14:textId="535CC0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64F0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64F0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64F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64F0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35D4DB" w14:textId="1C31E2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64F0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64F0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64F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64F0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64F0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764F00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33AFA0" w14:textId="57FED6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64F0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64F0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64F0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00FF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E54D57" w14:textId="7144AD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64F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00FF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0F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00FF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0FF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D4CFA2" w14:textId="7C2F2C4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64F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00FF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0F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00F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0FF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4F86130B" w14:textId="77777777" w:rsidTr="00A23497">
        <w:trPr>
          <w:trHeight w:hRule="exact" w:val="132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BB1114" w14:textId="54C6F4A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8B0728" w14:textId="4118578E" w:rsidR="002F6E35" w:rsidRDefault="00945EAE">
            <w:proofErr w:type="gramStart"/>
            <w:r>
              <w:t>3:00  HEBREW</w:t>
            </w:r>
            <w:proofErr w:type="gramEnd"/>
            <w:r>
              <w:t xml:space="preserve"> 101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49AC" w14:textId="3417227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5DD879" w14:textId="77777777" w:rsidR="0016174B" w:rsidRDefault="0016174B" w:rsidP="0016174B">
            <w:pPr>
              <w:rPr>
                <w:rFonts w:ascii="Corbel" w:hAnsi="Corbel" w:cs="Times New Roman"/>
              </w:rPr>
            </w:pPr>
            <w:r w:rsidRPr="00497A23">
              <w:rPr>
                <w:rFonts w:ascii="Corbel" w:hAnsi="Corbel" w:cs="Times New Roman"/>
              </w:rPr>
              <w:t>1:30 A</w:t>
            </w:r>
            <w:r>
              <w:rPr>
                <w:rFonts w:ascii="Corbel" w:hAnsi="Corbel" w:cs="Times New Roman"/>
              </w:rPr>
              <w:t>DULT</w:t>
            </w:r>
            <w:r w:rsidRPr="00497A23">
              <w:rPr>
                <w:rFonts w:ascii="Corbel" w:hAnsi="Corbel" w:cs="Times New Roman"/>
              </w:rPr>
              <w:t xml:space="preserve"> E</w:t>
            </w:r>
            <w:r>
              <w:rPr>
                <w:rFonts w:ascii="Corbel" w:hAnsi="Corbel" w:cs="Times New Roman"/>
              </w:rPr>
              <w:t xml:space="preserve">D </w:t>
            </w:r>
          </w:p>
          <w:p w14:paraId="1746887B" w14:textId="77777777" w:rsidR="0016174B" w:rsidRDefault="0016174B" w:rsidP="0016174B">
            <w:pPr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>3:00 ADV HEBREW</w:t>
            </w:r>
          </w:p>
          <w:p w14:paraId="597D118B" w14:textId="37B9F37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16D4F8" w14:textId="73BD7245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F4EEE8" w14:textId="45D5A5B2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7E18B2" w14:textId="77777777" w:rsidR="002F6E35" w:rsidRDefault="002F6E35"/>
        </w:tc>
      </w:tr>
      <w:tr w:rsidR="002F6E35" w14:paraId="5D9548D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595778B" w14:textId="3A5233ED" w:rsidR="002F6E35" w:rsidRDefault="009035F5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64F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B00FF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0F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B00F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0FF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217F493" w14:textId="580263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64F0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00FF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00FF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C0E868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44B4AF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88F8B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CB9994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395597" w14:textId="77777777" w:rsidR="002F6E35" w:rsidRDefault="002F6E35">
            <w:pPr>
              <w:pStyle w:val="Dates"/>
            </w:pPr>
          </w:p>
        </w:tc>
      </w:tr>
      <w:tr w:rsidR="002F6E35" w14:paraId="41CA4A43" w14:textId="77777777" w:rsidTr="008409A6">
        <w:trPr>
          <w:trHeight w:hRule="exact" w:val="360"/>
        </w:trPr>
        <w:tc>
          <w:tcPr>
            <w:tcW w:w="2054" w:type="dxa"/>
          </w:tcPr>
          <w:p w14:paraId="43172DED" w14:textId="77777777" w:rsidR="002F6E35" w:rsidRDefault="002F6E35"/>
        </w:tc>
        <w:tc>
          <w:tcPr>
            <w:tcW w:w="2055" w:type="dxa"/>
          </w:tcPr>
          <w:p w14:paraId="6B49B92F" w14:textId="77777777" w:rsidR="002F6E35" w:rsidRDefault="002F6E35"/>
        </w:tc>
        <w:tc>
          <w:tcPr>
            <w:tcW w:w="2055" w:type="dxa"/>
          </w:tcPr>
          <w:p w14:paraId="065222FC" w14:textId="77777777" w:rsidR="002F6E35" w:rsidRDefault="002F6E35"/>
        </w:tc>
        <w:tc>
          <w:tcPr>
            <w:tcW w:w="2055" w:type="dxa"/>
          </w:tcPr>
          <w:p w14:paraId="1814C809" w14:textId="77777777" w:rsidR="002F6E35" w:rsidRDefault="002F6E35"/>
        </w:tc>
        <w:tc>
          <w:tcPr>
            <w:tcW w:w="2055" w:type="dxa"/>
          </w:tcPr>
          <w:p w14:paraId="704AB45E" w14:textId="77777777" w:rsidR="002F6E35" w:rsidRDefault="002F6E35"/>
        </w:tc>
        <w:tc>
          <w:tcPr>
            <w:tcW w:w="2055" w:type="dxa"/>
          </w:tcPr>
          <w:p w14:paraId="7CF675B4" w14:textId="77777777" w:rsidR="002F6E35" w:rsidRDefault="002F6E35"/>
        </w:tc>
        <w:tc>
          <w:tcPr>
            <w:tcW w:w="2055" w:type="dxa"/>
          </w:tcPr>
          <w:p w14:paraId="160E6877" w14:textId="77777777" w:rsidR="002F6E35" w:rsidRDefault="002F6E35"/>
        </w:tc>
      </w:tr>
    </w:tbl>
    <w:p w14:paraId="088FCC8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2AD7" w14:textId="77777777" w:rsidR="00D62A5D" w:rsidRDefault="00D62A5D">
      <w:pPr>
        <w:spacing w:before="0" w:after="0"/>
      </w:pPr>
      <w:r>
        <w:separator/>
      </w:r>
    </w:p>
  </w:endnote>
  <w:endnote w:type="continuationSeparator" w:id="0">
    <w:p w14:paraId="4231A446" w14:textId="77777777" w:rsidR="00D62A5D" w:rsidRDefault="00D62A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F769" w14:textId="77777777" w:rsidR="00D62A5D" w:rsidRDefault="00D62A5D">
      <w:pPr>
        <w:spacing w:before="0" w:after="0"/>
      </w:pPr>
      <w:r>
        <w:separator/>
      </w:r>
    </w:p>
  </w:footnote>
  <w:footnote w:type="continuationSeparator" w:id="0">
    <w:p w14:paraId="7A6E59B3" w14:textId="77777777" w:rsidR="00D62A5D" w:rsidRDefault="00D62A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5439224">
    <w:abstractNumId w:val="9"/>
  </w:num>
  <w:num w:numId="2" w16cid:durableId="2094357080">
    <w:abstractNumId w:val="7"/>
  </w:num>
  <w:num w:numId="3" w16cid:durableId="151218253">
    <w:abstractNumId w:val="6"/>
  </w:num>
  <w:num w:numId="4" w16cid:durableId="1239289772">
    <w:abstractNumId w:val="5"/>
  </w:num>
  <w:num w:numId="5" w16cid:durableId="45495210">
    <w:abstractNumId w:val="4"/>
  </w:num>
  <w:num w:numId="6" w16cid:durableId="1313413304">
    <w:abstractNumId w:val="8"/>
  </w:num>
  <w:num w:numId="7" w16cid:durableId="943996779">
    <w:abstractNumId w:val="3"/>
  </w:num>
  <w:num w:numId="8" w16cid:durableId="1312831137">
    <w:abstractNumId w:val="2"/>
  </w:num>
  <w:num w:numId="9" w16cid:durableId="833834630">
    <w:abstractNumId w:val="1"/>
  </w:num>
  <w:num w:numId="10" w16cid:durableId="200758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A23497"/>
    <w:rsid w:val="00056814"/>
    <w:rsid w:val="0006779F"/>
    <w:rsid w:val="00093EFF"/>
    <w:rsid w:val="000A20FE"/>
    <w:rsid w:val="0011772B"/>
    <w:rsid w:val="0016174B"/>
    <w:rsid w:val="001A3A8D"/>
    <w:rsid w:val="001C5DC3"/>
    <w:rsid w:val="0027720C"/>
    <w:rsid w:val="002F6E35"/>
    <w:rsid w:val="003D7DDA"/>
    <w:rsid w:val="003F5D46"/>
    <w:rsid w:val="00406C2A"/>
    <w:rsid w:val="00454FED"/>
    <w:rsid w:val="00461490"/>
    <w:rsid w:val="004C5B17"/>
    <w:rsid w:val="005251F1"/>
    <w:rsid w:val="005562FE"/>
    <w:rsid w:val="00557989"/>
    <w:rsid w:val="005B1A00"/>
    <w:rsid w:val="00735E51"/>
    <w:rsid w:val="007564A4"/>
    <w:rsid w:val="00764F00"/>
    <w:rsid w:val="007777B1"/>
    <w:rsid w:val="007A49F2"/>
    <w:rsid w:val="008409A6"/>
    <w:rsid w:val="00874C9A"/>
    <w:rsid w:val="008B51BC"/>
    <w:rsid w:val="009035F5"/>
    <w:rsid w:val="009330C1"/>
    <w:rsid w:val="00944085"/>
    <w:rsid w:val="00945EAE"/>
    <w:rsid w:val="00946A27"/>
    <w:rsid w:val="009A0FFF"/>
    <w:rsid w:val="00A23497"/>
    <w:rsid w:val="00A4654E"/>
    <w:rsid w:val="00A73BBF"/>
    <w:rsid w:val="00AB29FA"/>
    <w:rsid w:val="00B00FF4"/>
    <w:rsid w:val="00B70858"/>
    <w:rsid w:val="00B8151A"/>
    <w:rsid w:val="00C11D39"/>
    <w:rsid w:val="00C71D73"/>
    <w:rsid w:val="00C7735D"/>
    <w:rsid w:val="00C86068"/>
    <w:rsid w:val="00CB1C1C"/>
    <w:rsid w:val="00D17693"/>
    <w:rsid w:val="00D62A5D"/>
    <w:rsid w:val="00DE6C1E"/>
    <w:rsid w:val="00DF051F"/>
    <w:rsid w:val="00DF32DE"/>
    <w:rsid w:val="00E02644"/>
    <w:rsid w:val="00E06895"/>
    <w:rsid w:val="00E54866"/>
    <w:rsid w:val="00E54E11"/>
    <w:rsid w:val="00EA1691"/>
    <w:rsid w:val="00EA5F62"/>
    <w:rsid w:val="00EB320B"/>
    <w:rsid w:val="00F862D1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D0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soc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B688AE701948409D36517B19B2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BE54-9B09-42E4-854C-216ACE78E34A}"/>
      </w:docPartPr>
      <w:docPartBody>
        <w:p w:rsidR="00A17E5C" w:rsidRDefault="00000000">
          <w:pPr>
            <w:pStyle w:val="CBB688AE701948409D36517B19B2D291"/>
          </w:pPr>
          <w:r>
            <w:t>Sunday</w:t>
          </w:r>
        </w:p>
      </w:docPartBody>
    </w:docPart>
    <w:docPart>
      <w:docPartPr>
        <w:name w:val="C42E0DC4277D4EF3B25BD0F409CD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ABC8-3AAE-4327-B78D-441B1CFEF6D8}"/>
      </w:docPartPr>
      <w:docPartBody>
        <w:p w:rsidR="00A17E5C" w:rsidRDefault="00000000">
          <w:pPr>
            <w:pStyle w:val="C42E0DC4277D4EF3B25BD0F409CDEF57"/>
          </w:pPr>
          <w:r>
            <w:t>Monday</w:t>
          </w:r>
        </w:p>
      </w:docPartBody>
    </w:docPart>
    <w:docPart>
      <w:docPartPr>
        <w:name w:val="A73E1B48B24B486FA5DAD531340D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64AE-57BC-41BE-81DF-2BC822B15E3E}"/>
      </w:docPartPr>
      <w:docPartBody>
        <w:p w:rsidR="00A17E5C" w:rsidRDefault="00000000">
          <w:pPr>
            <w:pStyle w:val="A73E1B48B24B486FA5DAD531340D082F"/>
          </w:pPr>
          <w:r>
            <w:t>Tuesday</w:t>
          </w:r>
        </w:p>
      </w:docPartBody>
    </w:docPart>
    <w:docPart>
      <w:docPartPr>
        <w:name w:val="75225B8F17C64C10AF3B6EC24685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35DB8-A69F-43F5-9A63-F8B2C9F196F9}"/>
      </w:docPartPr>
      <w:docPartBody>
        <w:p w:rsidR="00A17E5C" w:rsidRDefault="00000000">
          <w:pPr>
            <w:pStyle w:val="75225B8F17C64C10AF3B6EC246857B4C"/>
          </w:pPr>
          <w:r>
            <w:t>Wednesday</w:t>
          </w:r>
        </w:p>
      </w:docPartBody>
    </w:docPart>
    <w:docPart>
      <w:docPartPr>
        <w:name w:val="4B8D719A64F94E2581BEF105CFB4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83E8-184D-4FBB-983A-9E205822F4B3}"/>
      </w:docPartPr>
      <w:docPartBody>
        <w:p w:rsidR="00A17E5C" w:rsidRDefault="00000000">
          <w:pPr>
            <w:pStyle w:val="4B8D719A64F94E2581BEF105CFB40A5F"/>
          </w:pPr>
          <w:r>
            <w:t>Thursday</w:t>
          </w:r>
        </w:p>
      </w:docPartBody>
    </w:docPart>
    <w:docPart>
      <w:docPartPr>
        <w:name w:val="C489C2228BF04367AD692F2FBC9C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6168-9623-44B6-ABF6-767BD615AD17}"/>
      </w:docPartPr>
      <w:docPartBody>
        <w:p w:rsidR="00A17E5C" w:rsidRDefault="00000000">
          <w:pPr>
            <w:pStyle w:val="C489C2228BF04367AD692F2FBC9CA43C"/>
          </w:pPr>
          <w:r>
            <w:t>Friday</w:t>
          </w:r>
        </w:p>
      </w:docPartBody>
    </w:docPart>
    <w:docPart>
      <w:docPartPr>
        <w:name w:val="C2268827FA7246918E12C2D474DB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2267-4828-4588-9746-9AA3B25D47FB}"/>
      </w:docPartPr>
      <w:docPartBody>
        <w:p w:rsidR="00A17E5C" w:rsidRDefault="00000000">
          <w:pPr>
            <w:pStyle w:val="C2268827FA7246918E12C2D474DB11B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09"/>
    <w:rsid w:val="00017B90"/>
    <w:rsid w:val="00534D7B"/>
    <w:rsid w:val="00596B38"/>
    <w:rsid w:val="00776358"/>
    <w:rsid w:val="008F0904"/>
    <w:rsid w:val="00A17E5C"/>
    <w:rsid w:val="00B14109"/>
    <w:rsid w:val="00C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B688AE701948409D36517B19B2D291">
    <w:name w:val="CBB688AE701948409D36517B19B2D291"/>
  </w:style>
  <w:style w:type="paragraph" w:customStyle="1" w:styleId="C42E0DC4277D4EF3B25BD0F409CDEF57">
    <w:name w:val="C42E0DC4277D4EF3B25BD0F409CDEF57"/>
  </w:style>
  <w:style w:type="paragraph" w:customStyle="1" w:styleId="A73E1B48B24B486FA5DAD531340D082F">
    <w:name w:val="A73E1B48B24B486FA5DAD531340D082F"/>
  </w:style>
  <w:style w:type="paragraph" w:customStyle="1" w:styleId="75225B8F17C64C10AF3B6EC246857B4C">
    <w:name w:val="75225B8F17C64C10AF3B6EC246857B4C"/>
  </w:style>
  <w:style w:type="paragraph" w:customStyle="1" w:styleId="4B8D719A64F94E2581BEF105CFB40A5F">
    <w:name w:val="4B8D719A64F94E2581BEF105CFB40A5F"/>
  </w:style>
  <w:style w:type="paragraph" w:customStyle="1" w:styleId="C489C2228BF04367AD692F2FBC9CA43C">
    <w:name w:val="C489C2228BF04367AD692F2FBC9CA43C"/>
  </w:style>
  <w:style w:type="paragraph" w:customStyle="1" w:styleId="C2268827FA7246918E12C2D474DB11B7">
    <w:name w:val="C2268827FA7246918E12C2D474DB1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2023-03-27T16:52:00Z</dcterms:created>
  <dcterms:modified xsi:type="dcterms:W3CDTF">2023-04-28T02:19:00Z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