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1C743E9D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E956D56" w14:textId="03B0CC70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225DDC" w:rsidRPr="00225DDC">
              <w:t>June</w:t>
            </w:r>
            <w:r>
              <w:fldChar w:fldCharType="end"/>
            </w:r>
            <w:r w:rsidR="00A23497">
              <w:t xml:space="preserve">   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59050AF" w14:textId="16AF8ACB" w:rsidR="002F6E35" w:rsidRDefault="00A234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CB37857" wp14:editId="736A286F">
                  <wp:extent cx="3057525" cy="952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E35" w14:paraId="75B07646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292DC3C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717C369" w14:textId="6964977B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225DDC">
              <w:t>2023</w:t>
            </w:r>
            <w:r>
              <w:fldChar w:fldCharType="end"/>
            </w:r>
          </w:p>
        </w:tc>
      </w:tr>
      <w:tr w:rsidR="002F6E35" w14:paraId="3474D568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DB64130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3EF7554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361D9BE5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CBB688AE701948409D36517B19B2D291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012BD1F9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922F31C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C42E0DC4277D4EF3B25BD0F409CDEF57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1CD52EC0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A73E1B48B24B486FA5DAD531340D082F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396F35DC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75225B8F17C64C10AF3B6EC246857B4C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7A71FA4B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4B8D719A64F94E2581BEF105CFB40A5F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019C0EC7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C489C2228BF04367AD692F2FBC9CA43C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5AEFA1C3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C2268827FA7246918E12C2D474DB11B7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4E98D73F" w14:textId="77777777" w:rsidTr="002F6E35">
        <w:tc>
          <w:tcPr>
            <w:tcW w:w="2054" w:type="dxa"/>
            <w:tcBorders>
              <w:bottom w:val="nil"/>
            </w:tcBorders>
          </w:tcPr>
          <w:p w14:paraId="28F26E45" w14:textId="27C8C79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25DDC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77D0AE1" w14:textId="08C6B70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25DDC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225D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3175453" w14:textId="67AC7F8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25DDC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25D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64F0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10AADED" w14:textId="597AAD3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25DDC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225D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64F0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1BF124D" w14:textId="3AFC7F4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25DDC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64F0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64F0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64F00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225DDC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A2DC619" w14:textId="13BBFCA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25DDC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25DD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225DD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25DDC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225DDC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915A646" w14:textId="2480B31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25DDC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225DD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225DD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25DDC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225DDC">
              <w:rPr>
                <w:noProof/>
              </w:rPr>
              <w:t>3</w:t>
            </w:r>
            <w:r>
              <w:fldChar w:fldCharType="end"/>
            </w:r>
          </w:p>
        </w:tc>
      </w:tr>
      <w:tr w:rsidR="002F6E35" w14:paraId="07A401E5" w14:textId="77777777" w:rsidTr="00945EAE">
        <w:trPr>
          <w:trHeight w:hRule="exact" w:val="1035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88663A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A8E5DD" w14:textId="3FCC1C21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8728F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3BC28E" w14:textId="7A296617" w:rsidR="00E06895" w:rsidRPr="00E06895" w:rsidRDefault="00E06895">
            <w:pPr>
              <w:rPr>
                <w:rFonts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A3A338" w14:textId="213E6D2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B968D1" w14:textId="5DF0BF76" w:rsidR="002F6E35" w:rsidRDefault="00B76D29">
            <w:r>
              <w:t>7:00 SHABBAT SERVICE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F71316" w14:textId="77777777" w:rsidR="002F6E35" w:rsidRDefault="002F6E35"/>
        </w:tc>
      </w:tr>
      <w:tr w:rsidR="002F6E35" w14:paraId="031F5FC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9E96BEF" w14:textId="25A99C7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225DDC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DE7D13" w14:textId="43E53FA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225DDC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712628" w14:textId="0B555E6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225DDC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D1A7B9" w14:textId="4DFDB00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225DDC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1C19DA" w14:textId="3EBFCFE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225DDC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18C27E" w14:textId="49BD901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225DDC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EA572E" w14:textId="19BD76F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225DDC">
              <w:rPr>
                <w:noProof/>
              </w:rPr>
              <w:t>10</w:t>
            </w:r>
            <w:r>
              <w:fldChar w:fldCharType="end"/>
            </w:r>
          </w:p>
        </w:tc>
      </w:tr>
      <w:tr w:rsidR="002F6E35" w14:paraId="4616CB99" w14:textId="77777777" w:rsidTr="00A23497">
        <w:trPr>
          <w:trHeight w:hRule="exact" w:val="1098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5A9DD29" w14:textId="3DF3115F" w:rsidR="00A23497" w:rsidRDefault="00A2349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964A82" w14:textId="70B1786A" w:rsidR="002F6E35" w:rsidRDefault="00B76D29">
            <w:r>
              <w:t>3:00  HEBREW 101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B53B2F" w14:textId="247D5207" w:rsidR="00E54866" w:rsidRDefault="00E5486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E233B5" w14:textId="77777777" w:rsidR="00B76D29" w:rsidRDefault="00B76D29" w:rsidP="00B76D29">
            <w:pPr>
              <w:rPr>
                <w:rFonts w:ascii="Corbel" w:hAnsi="Corbel" w:cs="Times New Roman"/>
              </w:rPr>
            </w:pPr>
            <w:r w:rsidRPr="00497A23">
              <w:rPr>
                <w:rFonts w:ascii="Corbel" w:hAnsi="Corbel" w:cs="Times New Roman"/>
              </w:rPr>
              <w:t>1:30 A</w:t>
            </w:r>
            <w:r>
              <w:rPr>
                <w:rFonts w:ascii="Corbel" w:hAnsi="Corbel" w:cs="Times New Roman"/>
              </w:rPr>
              <w:t>DULT</w:t>
            </w:r>
            <w:r w:rsidRPr="00497A23">
              <w:rPr>
                <w:rFonts w:ascii="Corbel" w:hAnsi="Corbel" w:cs="Times New Roman"/>
              </w:rPr>
              <w:t xml:space="preserve"> E</w:t>
            </w:r>
            <w:r>
              <w:rPr>
                <w:rFonts w:ascii="Corbel" w:hAnsi="Corbel" w:cs="Times New Roman"/>
              </w:rPr>
              <w:t>D</w:t>
            </w:r>
          </w:p>
          <w:p w14:paraId="6EE68C47" w14:textId="77777777" w:rsidR="00B76D29" w:rsidRDefault="00B76D29" w:rsidP="00B76D29">
            <w:pPr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 xml:space="preserve"> 1:30 MEMBERSHIP COMM</w:t>
            </w:r>
          </w:p>
          <w:p w14:paraId="1DA084B8" w14:textId="77777777" w:rsidR="00B76D29" w:rsidRDefault="00B76D29" w:rsidP="00B76D29">
            <w:pPr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3:00 ADV HEBREW</w:t>
            </w:r>
          </w:p>
          <w:p w14:paraId="23AC71BD" w14:textId="3F4B3E03" w:rsidR="00A23497" w:rsidRDefault="00A2349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EA6F35" w14:textId="77777777" w:rsidR="00B76D29" w:rsidRDefault="00B76D29" w:rsidP="00B76D29">
            <w:r>
              <w:t>7:00 CONVERSION CLASS</w:t>
            </w:r>
          </w:p>
          <w:p w14:paraId="29941636" w14:textId="64C7B588" w:rsidR="00B00FF4" w:rsidRDefault="00B00FF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24D216" w14:textId="3C90804C" w:rsidR="002F6E35" w:rsidRDefault="00B76D29">
            <w:r>
              <w:t>7:00 SHABBAT SERVICE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7A0FA0" w14:textId="77777777" w:rsidR="00B76D29" w:rsidRDefault="00B76D29" w:rsidP="00B76D29">
            <w:r>
              <w:t>10:30 MORNING SERVICE</w:t>
            </w:r>
          </w:p>
          <w:p w14:paraId="6C9C5FDE" w14:textId="277D7124" w:rsidR="00E06895" w:rsidRDefault="00B76D29">
            <w:r>
              <w:t>Bat Mitzvah of Susan Ahern</w:t>
            </w:r>
          </w:p>
        </w:tc>
      </w:tr>
      <w:tr w:rsidR="002F6E35" w14:paraId="28FCF35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38D8179" w14:textId="7324178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225DDC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ACF772" w14:textId="2B9D787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225DD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9D86E4" w14:textId="627CC69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225DDC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4C8E54" w14:textId="7BA7BBD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225DDC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FCFA84" w14:textId="456B56D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225DDC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237729" w14:textId="182222D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225DDC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9F5E9A" w14:textId="15D0568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225DDC">
              <w:rPr>
                <w:noProof/>
              </w:rPr>
              <w:t>17</w:t>
            </w:r>
            <w:r>
              <w:fldChar w:fldCharType="end"/>
            </w:r>
          </w:p>
        </w:tc>
      </w:tr>
      <w:tr w:rsidR="002F6E35" w14:paraId="28BB68A6" w14:textId="77777777" w:rsidTr="00B00FF4">
        <w:trPr>
          <w:trHeight w:hRule="exact" w:val="1395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B102FB1" w14:textId="4BF5D15F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026009" w14:textId="7B5BDF98" w:rsidR="002F6E35" w:rsidRDefault="00B76D29">
            <w:r>
              <w:t>3:00  HEBREW 101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2AFEBB" w14:textId="0EB44BA5" w:rsidR="00E06895" w:rsidRDefault="00B76D29">
            <w:r>
              <w:t>6:00 CONGREGATION BOARD MEETING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F2E03E" w14:textId="77777777" w:rsidR="00B76D29" w:rsidRDefault="00B76D29" w:rsidP="00B76D29">
            <w:pPr>
              <w:rPr>
                <w:rFonts w:ascii="Corbel" w:hAnsi="Corbel" w:cs="Times New Roman"/>
              </w:rPr>
            </w:pPr>
            <w:r w:rsidRPr="00497A23">
              <w:rPr>
                <w:rFonts w:ascii="Corbel" w:hAnsi="Corbel" w:cs="Times New Roman"/>
              </w:rPr>
              <w:t>1:30 A</w:t>
            </w:r>
            <w:r>
              <w:rPr>
                <w:rFonts w:ascii="Corbel" w:hAnsi="Corbel" w:cs="Times New Roman"/>
              </w:rPr>
              <w:t>DULT</w:t>
            </w:r>
            <w:r w:rsidRPr="00497A23">
              <w:rPr>
                <w:rFonts w:ascii="Corbel" w:hAnsi="Corbel" w:cs="Times New Roman"/>
              </w:rPr>
              <w:t xml:space="preserve"> E</w:t>
            </w:r>
            <w:r>
              <w:rPr>
                <w:rFonts w:ascii="Corbel" w:hAnsi="Corbel" w:cs="Times New Roman"/>
              </w:rPr>
              <w:t xml:space="preserve">D </w:t>
            </w:r>
          </w:p>
          <w:p w14:paraId="67915A53" w14:textId="77777777" w:rsidR="00B76D29" w:rsidRDefault="00B76D29" w:rsidP="00B76D29">
            <w:pPr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3:00 ADV HEBREW</w:t>
            </w:r>
          </w:p>
          <w:p w14:paraId="697B0E0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A429A8" w14:textId="77777777" w:rsidR="00B76D29" w:rsidRDefault="00B76D29" w:rsidP="00B76D29">
            <w:r>
              <w:t>7:00 CONVERSION CLASS</w:t>
            </w:r>
          </w:p>
          <w:p w14:paraId="30D5B79A" w14:textId="48E0DF43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B061E9" w14:textId="77777777" w:rsidR="00B76D29" w:rsidRDefault="00B76D29" w:rsidP="00B76D29">
            <w:r>
              <w:t>5:45 FAMILY SHABBAT</w:t>
            </w:r>
          </w:p>
          <w:p w14:paraId="11F14F76" w14:textId="65375DD7" w:rsidR="002F6E35" w:rsidRDefault="00B76D29" w:rsidP="0016174B">
            <w:r>
              <w:t>7:00 SHABBAT SERVICE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822467" w14:textId="3B4C9449" w:rsidR="002F6E35" w:rsidRDefault="002F6E35"/>
        </w:tc>
      </w:tr>
      <w:tr w:rsidR="002F6E35" w14:paraId="555B107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8AA6B11" w14:textId="03BF00B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225DDC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DA3EF1" w14:textId="7524678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225DD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ADA699" w14:textId="2BA3E92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225DDC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DD2FF2" w14:textId="4311E7A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225DDC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853420" w14:textId="6F5ACB3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225DDC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2D87F7" w14:textId="0FEF1E1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225DDC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C5EE7D" w14:textId="3F6A8A3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225DDC">
              <w:rPr>
                <w:noProof/>
              </w:rPr>
              <w:t>24</w:t>
            </w:r>
            <w:r>
              <w:fldChar w:fldCharType="end"/>
            </w:r>
          </w:p>
        </w:tc>
      </w:tr>
      <w:tr w:rsidR="002F6E35" w14:paraId="40748D78" w14:textId="77777777" w:rsidTr="00B00FF4">
        <w:trPr>
          <w:trHeight w:hRule="exact" w:val="106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1949EDF" w14:textId="03E186B8" w:rsidR="00B00FF4" w:rsidRDefault="00B00FF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9F9678" w14:textId="6E3BEBB1" w:rsidR="002F6E35" w:rsidRDefault="00B76D29">
            <w:r>
              <w:t>3:00  HEBREW 101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5C620B" w14:textId="174AFB1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5FB730" w14:textId="77777777" w:rsidR="00B76D29" w:rsidRDefault="00B76D29" w:rsidP="00B76D29">
            <w:pPr>
              <w:rPr>
                <w:rFonts w:ascii="Corbel" w:hAnsi="Corbel" w:cs="Times New Roman"/>
              </w:rPr>
            </w:pPr>
            <w:r w:rsidRPr="00497A23">
              <w:rPr>
                <w:rFonts w:ascii="Corbel" w:hAnsi="Corbel" w:cs="Times New Roman"/>
              </w:rPr>
              <w:t>1:30 A</w:t>
            </w:r>
            <w:r>
              <w:rPr>
                <w:rFonts w:ascii="Corbel" w:hAnsi="Corbel" w:cs="Times New Roman"/>
              </w:rPr>
              <w:t>DULT</w:t>
            </w:r>
            <w:r w:rsidRPr="00497A23">
              <w:rPr>
                <w:rFonts w:ascii="Corbel" w:hAnsi="Corbel" w:cs="Times New Roman"/>
              </w:rPr>
              <w:t xml:space="preserve"> E</w:t>
            </w:r>
            <w:r>
              <w:rPr>
                <w:rFonts w:ascii="Corbel" w:hAnsi="Corbel" w:cs="Times New Roman"/>
              </w:rPr>
              <w:t xml:space="preserve">D </w:t>
            </w:r>
          </w:p>
          <w:p w14:paraId="38035DBE" w14:textId="77777777" w:rsidR="00B76D29" w:rsidRDefault="00B76D29" w:rsidP="00B76D29">
            <w:pPr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3:00 ADV HEBREW</w:t>
            </w:r>
          </w:p>
          <w:p w14:paraId="492A21C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705A12" w14:textId="77777777" w:rsidR="00B76D29" w:rsidRDefault="00B76D29" w:rsidP="00B76D29">
            <w:r>
              <w:t>7:00 CONVERSION CLASS</w:t>
            </w:r>
          </w:p>
          <w:p w14:paraId="705EAAB4" w14:textId="7171790C" w:rsidR="00E54866" w:rsidRDefault="00E5486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C7AC4E" w14:textId="7BCAEE0B" w:rsidR="002F6E35" w:rsidRDefault="00B76D29">
            <w:r>
              <w:t>7:00 SHABBAT SERVICE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2A2259" w14:textId="77777777" w:rsidR="002F6E35" w:rsidRDefault="002F6E35"/>
        </w:tc>
      </w:tr>
      <w:tr w:rsidR="002F6E35" w14:paraId="592E493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26405F7" w14:textId="00A8D56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225DD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225DD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25D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225DD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25DDC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225DDC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45B89C" w14:textId="41A3061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225DD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225DD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25D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225DD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25DDC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225DD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C81762" w14:textId="1DD3F24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225DD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225DD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25D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225D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25DDC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225DDC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35D4DB" w14:textId="0D7F98A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225D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225D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25D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225D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25DDC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225DDC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33AFA0" w14:textId="294670B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225D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225D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25D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225D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225DDC">
              <w:fldChar w:fldCharType="separate"/>
            </w:r>
            <w:r w:rsidR="00225DDC">
              <w:rPr>
                <w:noProof/>
              </w:rPr>
              <w:instrText>29</w:instrText>
            </w:r>
            <w:r>
              <w:fldChar w:fldCharType="end"/>
            </w:r>
            <w:r w:rsidR="00225DDC">
              <w:fldChar w:fldCharType="separate"/>
            </w:r>
            <w:r w:rsidR="00225DDC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E54D57" w14:textId="492FE90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225D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225D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25D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225D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25DDC">
              <w:rPr>
                <w:noProof/>
              </w:rPr>
              <w:instrText>30</w:instrText>
            </w:r>
            <w:r>
              <w:fldChar w:fldCharType="end"/>
            </w:r>
            <w:r w:rsidR="00225DDC">
              <w:fldChar w:fldCharType="separate"/>
            </w:r>
            <w:r w:rsidR="00225DDC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2D4CFA2" w14:textId="27EEB3E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225D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225D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25D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B00FF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4F86130B" w14:textId="77777777" w:rsidTr="00A23497">
        <w:trPr>
          <w:trHeight w:hRule="exact" w:val="1323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FBB1114" w14:textId="7638EEC9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8B0728" w14:textId="30A26019" w:rsidR="002F6E35" w:rsidRDefault="00B76D29">
            <w:r>
              <w:t>3:00  HEBREW 101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9E49AC" w14:textId="3417227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A8BD2F" w14:textId="77777777" w:rsidR="00B76D29" w:rsidRDefault="00B76D29" w:rsidP="00B76D29">
            <w:pPr>
              <w:rPr>
                <w:rFonts w:ascii="Corbel" w:hAnsi="Corbel" w:cs="Times New Roman"/>
              </w:rPr>
            </w:pPr>
            <w:r w:rsidRPr="00497A23">
              <w:rPr>
                <w:rFonts w:ascii="Corbel" w:hAnsi="Corbel" w:cs="Times New Roman"/>
              </w:rPr>
              <w:t>1:30 A</w:t>
            </w:r>
            <w:r>
              <w:rPr>
                <w:rFonts w:ascii="Corbel" w:hAnsi="Corbel" w:cs="Times New Roman"/>
              </w:rPr>
              <w:t>DULT</w:t>
            </w:r>
            <w:r w:rsidRPr="00497A23">
              <w:rPr>
                <w:rFonts w:ascii="Corbel" w:hAnsi="Corbel" w:cs="Times New Roman"/>
              </w:rPr>
              <w:t xml:space="preserve"> E</w:t>
            </w:r>
            <w:r>
              <w:rPr>
                <w:rFonts w:ascii="Corbel" w:hAnsi="Corbel" w:cs="Times New Roman"/>
              </w:rPr>
              <w:t xml:space="preserve">D </w:t>
            </w:r>
          </w:p>
          <w:p w14:paraId="106E878C" w14:textId="77777777" w:rsidR="00B76D29" w:rsidRDefault="00B76D29" w:rsidP="00B76D29">
            <w:pPr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3:00 ADV HEBREW</w:t>
            </w:r>
          </w:p>
          <w:p w14:paraId="597D118B" w14:textId="37B9F374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4CB85F" w14:textId="77777777" w:rsidR="00B76D29" w:rsidRDefault="00B76D29" w:rsidP="00B76D29">
            <w:r>
              <w:t>7:00 CONVERSION CLASS</w:t>
            </w:r>
          </w:p>
          <w:p w14:paraId="2E16D4F8" w14:textId="73BD7245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F4EEE8" w14:textId="09B0AEEA" w:rsidR="002F6E35" w:rsidRDefault="00B76D29">
            <w:r>
              <w:t>7:00 SHABBAT SERVICE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7E18B2" w14:textId="77777777" w:rsidR="002F6E35" w:rsidRDefault="002F6E35"/>
        </w:tc>
      </w:tr>
      <w:tr w:rsidR="002F6E35" w14:paraId="5D9548D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595778B" w14:textId="0CFCB789" w:rsidR="002F6E35" w:rsidRDefault="009035F5">
            <w:pPr>
              <w:pStyle w:val="Dates"/>
            </w:pPr>
            <w:r>
              <w:lastRenderedPageBreak/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225D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B00FF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00FF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B00FF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00FF4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217F493" w14:textId="5A0653D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225D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B00FF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00FF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C0E868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44B4AFF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788F8B2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CB99941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7395597" w14:textId="77777777" w:rsidR="002F6E35" w:rsidRDefault="002F6E35">
            <w:pPr>
              <w:pStyle w:val="Dates"/>
            </w:pPr>
          </w:p>
        </w:tc>
      </w:tr>
      <w:tr w:rsidR="002F6E35" w14:paraId="41CA4A43" w14:textId="77777777" w:rsidTr="008409A6">
        <w:trPr>
          <w:trHeight w:hRule="exact" w:val="360"/>
        </w:trPr>
        <w:tc>
          <w:tcPr>
            <w:tcW w:w="2054" w:type="dxa"/>
          </w:tcPr>
          <w:p w14:paraId="43172DED" w14:textId="77777777" w:rsidR="002F6E35" w:rsidRDefault="002F6E35"/>
        </w:tc>
        <w:tc>
          <w:tcPr>
            <w:tcW w:w="2055" w:type="dxa"/>
          </w:tcPr>
          <w:p w14:paraId="6B49B92F" w14:textId="77777777" w:rsidR="002F6E35" w:rsidRDefault="002F6E35"/>
        </w:tc>
        <w:tc>
          <w:tcPr>
            <w:tcW w:w="2055" w:type="dxa"/>
          </w:tcPr>
          <w:p w14:paraId="065222FC" w14:textId="77777777" w:rsidR="002F6E35" w:rsidRDefault="002F6E35"/>
        </w:tc>
        <w:tc>
          <w:tcPr>
            <w:tcW w:w="2055" w:type="dxa"/>
          </w:tcPr>
          <w:p w14:paraId="1814C809" w14:textId="77777777" w:rsidR="002F6E35" w:rsidRDefault="002F6E35"/>
        </w:tc>
        <w:tc>
          <w:tcPr>
            <w:tcW w:w="2055" w:type="dxa"/>
          </w:tcPr>
          <w:p w14:paraId="704AB45E" w14:textId="77777777" w:rsidR="002F6E35" w:rsidRDefault="002F6E35"/>
        </w:tc>
        <w:tc>
          <w:tcPr>
            <w:tcW w:w="2055" w:type="dxa"/>
          </w:tcPr>
          <w:p w14:paraId="7CF675B4" w14:textId="77777777" w:rsidR="002F6E35" w:rsidRDefault="002F6E35"/>
        </w:tc>
        <w:tc>
          <w:tcPr>
            <w:tcW w:w="2055" w:type="dxa"/>
          </w:tcPr>
          <w:p w14:paraId="160E6877" w14:textId="77777777" w:rsidR="002F6E35" w:rsidRDefault="002F6E35"/>
        </w:tc>
      </w:tr>
    </w:tbl>
    <w:p w14:paraId="088FCC8D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E0F9" w14:textId="77777777" w:rsidR="0002479E" w:rsidRDefault="0002479E">
      <w:pPr>
        <w:spacing w:before="0" w:after="0"/>
      </w:pPr>
      <w:r>
        <w:separator/>
      </w:r>
    </w:p>
  </w:endnote>
  <w:endnote w:type="continuationSeparator" w:id="0">
    <w:p w14:paraId="17689FD2" w14:textId="77777777" w:rsidR="0002479E" w:rsidRDefault="000247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E91C" w14:textId="77777777" w:rsidR="0002479E" w:rsidRDefault="0002479E">
      <w:pPr>
        <w:spacing w:before="0" w:after="0"/>
      </w:pPr>
      <w:r>
        <w:separator/>
      </w:r>
    </w:p>
  </w:footnote>
  <w:footnote w:type="continuationSeparator" w:id="0">
    <w:p w14:paraId="0E766C76" w14:textId="77777777" w:rsidR="0002479E" w:rsidRDefault="0002479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5439224">
    <w:abstractNumId w:val="9"/>
  </w:num>
  <w:num w:numId="2" w16cid:durableId="2094357080">
    <w:abstractNumId w:val="7"/>
  </w:num>
  <w:num w:numId="3" w16cid:durableId="151218253">
    <w:abstractNumId w:val="6"/>
  </w:num>
  <w:num w:numId="4" w16cid:durableId="1239289772">
    <w:abstractNumId w:val="5"/>
  </w:num>
  <w:num w:numId="5" w16cid:durableId="45495210">
    <w:abstractNumId w:val="4"/>
  </w:num>
  <w:num w:numId="6" w16cid:durableId="1313413304">
    <w:abstractNumId w:val="8"/>
  </w:num>
  <w:num w:numId="7" w16cid:durableId="943996779">
    <w:abstractNumId w:val="3"/>
  </w:num>
  <w:num w:numId="8" w16cid:durableId="1312831137">
    <w:abstractNumId w:val="2"/>
  </w:num>
  <w:num w:numId="9" w16cid:durableId="833834630">
    <w:abstractNumId w:val="1"/>
  </w:num>
  <w:num w:numId="10" w16cid:durableId="200758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3"/>
    <w:docVar w:name="MonthStart" w:val="6/1/2023"/>
    <w:docVar w:name="ShowDynamicGuides" w:val="1"/>
    <w:docVar w:name="ShowMarginGuides" w:val="0"/>
    <w:docVar w:name="ShowOutlines" w:val="0"/>
    <w:docVar w:name="ShowStaticGuides" w:val="0"/>
  </w:docVars>
  <w:rsids>
    <w:rsidRoot w:val="00A23497"/>
    <w:rsid w:val="0002479E"/>
    <w:rsid w:val="00056814"/>
    <w:rsid w:val="0006779F"/>
    <w:rsid w:val="000A20FE"/>
    <w:rsid w:val="0011772B"/>
    <w:rsid w:val="0016174B"/>
    <w:rsid w:val="001A3A8D"/>
    <w:rsid w:val="001C5DC3"/>
    <w:rsid w:val="00225DDC"/>
    <w:rsid w:val="0027720C"/>
    <w:rsid w:val="002F6E35"/>
    <w:rsid w:val="003D7DDA"/>
    <w:rsid w:val="003F5D46"/>
    <w:rsid w:val="00406C2A"/>
    <w:rsid w:val="00454FED"/>
    <w:rsid w:val="00461490"/>
    <w:rsid w:val="004C5B17"/>
    <w:rsid w:val="005251F1"/>
    <w:rsid w:val="005562FE"/>
    <w:rsid w:val="00557989"/>
    <w:rsid w:val="005B1A00"/>
    <w:rsid w:val="00735E51"/>
    <w:rsid w:val="007564A4"/>
    <w:rsid w:val="00764F00"/>
    <w:rsid w:val="007777B1"/>
    <w:rsid w:val="007A49F2"/>
    <w:rsid w:val="008409A6"/>
    <w:rsid w:val="00874C9A"/>
    <w:rsid w:val="008B51BC"/>
    <w:rsid w:val="009035F5"/>
    <w:rsid w:val="009330C1"/>
    <w:rsid w:val="00944085"/>
    <w:rsid w:val="00945EAE"/>
    <w:rsid w:val="00946A27"/>
    <w:rsid w:val="009A0FFF"/>
    <w:rsid w:val="00A23497"/>
    <w:rsid w:val="00A4654E"/>
    <w:rsid w:val="00A73BBF"/>
    <w:rsid w:val="00AB29FA"/>
    <w:rsid w:val="00B00FF4"/>
    <w:rsid w:val="00B70858"/>
    <w:rsid w:val="00B76D29"/>
    <w:rsid w:val="00B8151A"/>
    <w:rsid w:val="00C11D39"/>
    <w:rsid w:val="00C71D73"/>
    <w:rsid w:val="00C7735D"/>
    <w:rsid w:val="00C86068"/>
    <w:rsid w:val="00CB1C1C"/>
    <w:rsid w:val="00D17693"/>
    <w:rsid w:val="00DE6C1E"/>
    <w:rsid w:val="00DF051F"/>
    <w:rsid w:val="00DF32DE"/>
    <w:rsid w:val="00E02644"/>
    <w:rsid w:val="00E06895"/>
    <w:rsid w:val="00E54866"/>
    <w:rsid w:val="00E54E11"/>
    <w:rsid w:val="00EA1691"/>
    <w:rsid w:val="00EA5F62"/>
    <w:rsid w:val="00EB320B"/>
    <w:rsid w:val="00F862D1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8D0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soc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B688AE701948409D36517B19B2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DBE54-9B09-42E4-854C-216ACE78E34A}"/>
      </w:docPartPr>
      <w:docPartBody>
        <w:p w:rsidR="00A17E5C" w:rsidRDefault="00000000">
          <w:pPr>
            <w:pStyle w:val="CBB688AE701948409D36517B19B2D291"/>
          </w:pPr>
          <w:r>
            <w:t>Sunday</w:t>
          </w:r>
        </w:p>
      </w:docPartBody>
    </w:docPart>
    <w:docPart>
      <w:docPartPr>
        <w:name w:val="C42E0DC4277D4EF3B25BD0F409CDE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AABC8-3AAE-4327-B78D-441B1CFEF6D8}"/>
      </w:docPartPr>
      <w:docPartBody>
        <w:p w:rsidR="00A17E5C" w:rsidRDefault="00000000">
          <w:pPr>
            <w:pStyle w:val="C42E0DC4277D4EF3B25BD0F409CDEF57"/>
          </w:pPr>
          <w:r>
            <w:t>Monday</w:t>
          </w:r>
        </w:p>
      </w:docPartBody>
    </w:docPart>
    <w:docPart>
      <w:docPartPr>
        <w:name w:val="A73E1B48B24B486FA5DAD531340D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664AE-57BC-41BE-81DF-2BC822B15E3E}"/>
      </w:docPartPr>
      <w:docPartBody>
        <w:p w:rsidR="00A17E5C" w:rsidRDefault="00000000">
          <w:pPr>
            <w:pStyle w:val="A73E1B48B24B486FA5DAD531340D082F"/>
          </w:pPr>
          <w:r>
            <w:t>Tuesday</w:t>
          </w:r>
        </w:p>
      </w:docPartBody>
    </w:docPart>
    <w:docPart>
      <w:docPartPr>
        <w:name w:val="75225B8F17C64C10AF3B6EC246857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35DB8-A69F-43F5-9A63-F8B2C9F196F9}"/>
      </w:docPartPr>
      <w:docPartBody>
        <w:p w:rsidR="00A17E5C" w:rsidRDefault="00000000">
          <w:pPr>
            <w:pStyle w:val="75225B8F17C64C10AF3B6EC246857B4C"/>
          </w:pPr>
          <w:r>
            <w:t>Wednesday</w:t>
          </w:r>
        </w:p>
      </w:docPartBody>
    </w:docPart>
    <w:docPart>
      <w:docPartPr>
        <w:name w:val="4B8D719A64F94E2581BEF105CFB40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083E8-184D-4FBB-983A-9E205822F4B3}"/>
      </w:docPartPr>
      <w:docPartBody>
        <w:p w:rsidR="00A17E5C" w:rsidRDefault="00000000">
          <w:pPr>
            <w:pStyle w:val="4B8D719A64F94E2581BEF105CFB40A5F"/>
          </w:pPr>
          <w:r>
            <w:t>Thursday</w:t>
          </w:r>
        </w:p>
      </w:docPartBody>
    </w:docPart>
    <w:docPart>
      <w:docPartPr>
        <w:name w:val="C489C2228BF04367AD692F2FBC9C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76168-9623-44B6-ABF6-767BD615AD17}"/>
      </w:docPartPr>
      <w:docPartBody>
        <w:p w:rsidR="00A17E5C" w:rsidRDefault="00000000">
          <w:pPr>
            <w:pStyle w:val="C489C2228BF04367AD692F2FBC9CA43C"/>
          </w:pPr>
          <w:r>
            <w:t>Friday</w:t>
          </w:r>
        </w:p>
      </w:docPartBody>
    </w:docPart>
    <w:docPart>
      <w:docPartPr>
        <w:name w:val="C2268827FA7246918E12C2D474DB1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72267-4828-4588-9746-9AA3B25D47FB}"/>
      </w:docPartPr>
      <w:docPartBody>
        <w:p w:rsidR="00A17E5C" w:rsidRDefault="00000000">
          <w:pPr>
            <w:pStyle w:val="C2268827FA7246918E12C2D474DB11B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09"/>
    <w:rsid w:val="00017B90"/>
    <w:rsid w:val="00534D7B"/>
    <w:rsid w:val="00596B38"/>
    <w:rsid w:val="008F0904"/>
    <w:rsid w:val="00A17E5C"/>
    <w:rsid w:val="00B14109"/>
    <w:rsid w:val="00C74892"/>
    <w:rsid w:val="00CD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B688AE701948409D36517B19B2D291">
    <w:name w:val="CBB688AE701948409D36517B19B2D291"/>
  </w:style>
  <w:style w:type="paragraph" w:customStyle="1" w:styleId="C42E0DC4277D4EF3B25BD0F409CDEF57">
    <w:name w:val="C42E0DC4277D4EF3B25BD0F409CDEF57"/>
  </w:style>
  <w:style w:type="paragraph" w:customStyle="1" w:styleId="A73E1B48B24B486FA5DAD531340D082F">
    <w:name w:val="A73E1B48B24B486FA5DAD531340D082F"/>
  </w:style>
  <w:style w:type="paragraph" w:customStyle="1" w:styleId="75225B8F17C64C10AF3B6EC246857B4C">
    <w:name w:val="75225B8F17C64C10AF3B6EC246857B4C"/>
  </w:style>
  <w:style w:type="paragraph" w:customStyle="1" w:styleId="4B8D719A64F94E2581BEF105CFB40A5F">
    <w:name w:val="4B8D719A64F94E2581BEF105CFB40A5F"/>
  </w:style>
  <w:style w:type="paragraph" w:customStyle="1" w:styleId="C489C2228BF04367AD692F2FBC9CA43C">
    <w:name w:val="C489C2228BF04367AD692F2FBC9CA43C"/>
  </w:style>
  <w:style w:type="paragraph" w:customStyle="1" w:styleId="C2268827FA7246918E12C2D474DB11B7">
    <w:name w:val="C2268827FA7246918E12C2D474DB11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2023-04-28T02:13:00Z</dcterms:created>
  <dcterms:modified xsi:type="dcterms:W3CDTF">2023-04-28T02:23:00Z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